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B966F" w14:textId="77777777" w:rsidR="00AB700B" w:rsidRDefault="00AB700B" w:rsidP="00AB700B">
      <w:pPr>
        <w:rPr>
          <w:rFonts w:hint="eastAsia"/>
        </w:rPr>
      </w:pPr>
      <w:r>
        <w:rPr>
          <w:rFonts w:hint="eastAsia"/>
        </w:rPr>
        <w:t>（</w:t>
      </w:r>
      <w:r w:rsidR="00412C7A">
        <w:rPr>
          <w:rFonts w:hint="eastAsia"/>
        </w:rPr>
        <w:t>様式</w:t>
      </w:r>
      <w:r>
        <w:rPr>
          <w:rFonts w:hint="eastAsia"/>
        </w:rPr>
        <w:t>１）</w:t>
      </w:r>
    </w:p>
    <w:p w14:paraId="6FF6E1E2" w14:textId="77777777" w:rsidR="00AB700B" w:rsidRPr="00AB700B" w:rsidRDefault="00AB700B" w:rsidP="00AB700B">
      <w:pPr>
        <w:jc w:val="center"/>
        <w:rPr>
          <w:rFonts w:hint="eastAsia"/>
          <w:sz w:val="52"/>
          <w:szCs w:val="52"/>
        </w:rPr>
      </w:pPr>
      <w:r w:rsidRPr="00AB700B">
        <w:rPr>
          <w:rFonts w:hint="eastAsia"/>
          <w:sz w:val="52"/>
          <w:szCs w:val="52"/>
        </w:rPr>
        <w:t>推　薦　書</w:t>
      </w:r>
    </w:p>
    <w:p w14:paraId="6D4498D4" w14:textId="77777777" w:rsidR="00AB700B" w:rsidRDefault="00AB700B" w:rsidP="00AB700B"/>
    <w:p w14:paraId="7BA7F56C" w14:textId="68B30B40" w:rsidR="00AB700B" w:rsidRDefault="00572387" w:rsidP="00AB700B">
      <w:pPr>
        <w:ind w:firstLineChars="100" w:firstLine="210"/>
        <w:rPr>
          <w:rFonts w:hint="eastAsia"/>
        </w:rPr>
      </w:pPr>
      <w:r>
        <w:rPr>
          <w:rFonts w:hint="eastAsia"/>
        </w:rPr>
        <w:t>下記の者を令和</w:t>
      </w:r>
      <w:r w:rsidR="00A8452C">
        <w:rPr>
          <w:rFonts w:hint="eastAsia"/>
        </w:rPr>
        <w:t>７</w:t>
      </w:r>
      <w:r w:rsidR="00AB700B">
        <w:rPr>
          <w:rFonts w:hint="eastAsia"/>
        </w:rPr>
        <w:t>年度鳥取県看護職員実習指導者養成講習会</w:t>
      </w:r>
      <w:r w:rsidR="00412C7A">
        <w:rPr>
          <w:rFonts w:hint="eastAsia"/>
        </w:rPr>
        <w:t>（特定分野）</w:t>
      </w:r>
      <w:r w:rsidR="00AB700B">
        <w:rPr>
          <w:rFonts w:hint="eastAsia"/>
        </w:rPr>
        <w:t>受講者として推薦します。</w:t>
      </w:r>
    </w:p>
    <w:p w14:paraId="757F2C8A" w14:textId="77777777" w:rsidR="008D2210" w:rsidRDefault="008D2210" w:rsidP="00AB700B">
      <w:pPr>
        <w:rPr>
          <w:rFonts w:hint="eastAsia"/>
        </w:rPr>
      </w:pPr>
    </w:p>
    <w:p w14:paraId="2ADC9129" w14:textId="61EBFA4A" w:rsidR="00AB700B" w:rsidRPr="00AB700B" w:rsidRDefault="00572387" w:rsidP="00AB700B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A8452C">
        <w:rPr>
          <w:rFonts w:hint="eastAsia"/>
        </w:rPr>
        <w:t>７</w:t>
      </w:r>
      <w:r w:rsidR="00AB700B" w:rsidRPr="00AB700B">
        <w:rPr>
          <w:rFonts w:hint="eastAsia"/>
        </w:rPr>
        <w:t>年　　月　　日</w:t>
      </w:r>
    </w:p>
    <w:p w14:paraId="6AB9A271" w14:textId="77777777" w:rsidR="00AB700B" w:rsidRDefault="00AB700B" w:rsidP="00AB700B"/>
    <w:p w14:paraId="6E99AD01" w14:textId="77777777" w:rsidR="00AB700B" w:rsidRDefault="00AB700B" w:rsidP="00AB700B">
      <w:pPr>
        <w:ind w:firstLineChars="1600" w:firstLine="3360"/>
      </w:pPr>
      <w:r>
        <w:rPr>
          <w:rFonts w:hint="eastAsia"/>
        </w:rPr>
        <w:t>施 設 名</w:t>
      </w:r>
    </w:p>
    <w:p w14:paraId="188EE50B" w14:textId="77777777" w:rsidR="00E516C4" w:rsidRDefault="00E516C4" w:rsidP="00AB700B">
      <w:pPr>
        <w:ind w:firstLineChars="1600" w:firstLine="3360"/>
        <w:rPr>
          <w:rFonts w:hint="eastAsia"/>
        </w:rPr>
      </w:pPr>
    </w:p>
    <w:p w14:paraId="3CF59D34" w14:textId="77777777" w:rsidR="00AB700B" w:rsidRDefault="00AB700B" w:rsidP="00AB700B">
      <w:pPr>
        <w:ind w:firstLineChars="1600" w:firstLine="3360"/>
      </w:pPr>
      <w:r>
        <w:rPr>
          <w:rFonts w:hint="eastAsia"/>
        </w:rPr>
        <w:t>所 在 地</w:t>
      </w:r>
    </w:p>
    <w:p w14:paraId="359CB54C" w14:textId="77777777" w:rsidR="00E516C4" w:rsidRDefault="00E516C4" w:rsidP="00AB700B">
      <w:pPr>
        <w:ind w:firstLineChars="1600" w:firstLine="3360"/>
        <w:rPr>
          <w:rFonts w:hint="eastAsia"/>
        </w:rPr>
      </w:pPr>
    </w:p>
    <w:p w14:paraId="57E4038B" w14:textId="77777777" w:rsidR="00F5784D" w:rsidRDefault="00AB700B" w:rsidP="00AB700B">
      <w:pPr>
        <w:ind w:firstLineChars="1600" w:firstLine="3360"/>
        <w:rPr>
          <w:rFonts w:hint="eastAsia"/>
        </w:rPr>
      </w:pPr>
      <w:r>
        <w:rPr>
          <w:rFonts w:hint="eastAsia"/>
        </w:rPr>
        <w:t xml:space="preserve">施設長名　　　　　　　　　　　　　　　　　　　</w:t>
      </w:r>
      <w:r w:rsidR="0042121E">
        <w:rPr>
          <w:rFonts w:hint="eastAsia"/>
        </w:rPr>
        <w:t>㊞</w:t>
      </w:r>
    </w:p>
    <w:p w14:paraId="6168CAA7" w14:textId="77777777" w:rsidR="00AB700B" w:rsidRDefault="00AB700B" w:rsidP="00AB700B">
      <w:pPr>
        <w:rPr>
          <w:rFonts w:hint="eastAsia"/>
        </w:rPr>
      </w:pPr>
    </w:p>
    <w:tbl>
      <w:tblPr>
        <w:tblW w:w="9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7455"/>
      </w:tblGrid>
      <w:tr w:rsidR="007A7093" w14:paraId="2F7084AD" w14:textId="77777777" w:rsidTr="007A7093">
        <w:trPr>
          <w:trHeight w:val="512"/>
        </w:trPr>
        <w:tc>
          <w:tcPr>
            <w:tcW w:w="1575" w:type="dxa"/>
            <w:shd w:val="clear" w:color="auto" w:fill="auto"/>
            <w:vAlign w:val="center"/>
          </w:tcPr>
          <w:p w14:paraId="0C335CBC" w14:textId="77777777" w:rsidR="007A7093" w:rsidRDefault="007A7093" w:rsidP="005723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455" w:type="dxa"/>
            <w:shd w:val="clear" w:color="auto" w:fill="auto"/>
            <w:vAlign w:val="center"/>
          </w:tcPr>
          <w:p w14:paraId="297959A3" w14:textId="77777777" w:rsidR="007A7093" w:rsidRDefault="007A7093" w:rsidP="008E3D7C">
            <w:pPr>
              <w:rPr>
                <w:rFonts w:hint="eastAsia"/>
              </w:rPr>
            </w:pPr>
          </w:p>
        </w:tc>
      </w:tr>
      <w:tr w:rsidR="007A7093" w14:paraId="7FD3789B" w14:textId="77777777" w:rsidTr="007A7093">
        <w:trPr>
          <w:trHeight w:val="831"/>
        </w:trPr>
        <w:tc>
          <w:tcPr>
            <w:tcW w:w="1575" w:type="dxa"/>
            <w:shd w:val="clear" w:color="auto" w:fill="auto"/>
            <w:vAlign w:val="center"/>
          </w:tcPr>
          <w:p w14:paraId="0A9EBF1C" w14:textId="77777777" w:rsidR="007A7093" w:rsidRDefault="007A7093" w:rsidP="005723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被推薦者氏名</w:t>
            </w:r>
          </w:p>
        </w:tc>
        <w:tc>
          <w:tcPr>
            <w:tcW w:w="7455" w:type="dxa"/>
            <w:shd w:val="clear" w:color="auto" w:fill="auto"/>
            <w:vAlign w:val="center"/>
          </w:tcPr>
          <w:p w14:paraId="07165BFC" w14:textId="77777777" w:rsidR="007A7093" w:rsidRDefault="007A7093" w:rsidP="008E3D7C">
            <w:pPr>
              <w:rPr>
                <w:rFonts w:hint="eastAsia"/>
              </w:rPr>
            </w:pPr>
          </w:p>
        </w:tc>
      </w:tr>
      <w:tr w:rsidR="007A7093" w14:paraId="3683D64F" w14:textId="77777777" w:rsidTr="007A7093">
        <w:trPr>
          <w:trHeight w:val="692"/>
        </w:trPr>
        <w:tc>
          <w:tcPr>
            <w:tcW w:w="1575" w:type="dxa"/>
            <w:shd w:val="clear" w:color="auto" w:fill="auto"/>
            <w:vAlign w:val="center"/>
          </w:tcPr>
          <w:p w14:paraId="6EC6DD00" w14:textId="77777777" w:rsidR="007A7093" w:rsidRDefault="007A7093" w:rsidP="005723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  <w:p w14:paraId="5E192B3B" w14:textId="77777777" w:rsidR="007A7093" w:rsidRDefault="007A7093" w:rsidP="00572387">
            <w:pPr>
              <w:jc w:val="center"/>
              <w:rPr>
                <w:rFonts w:hint="eastAsia"/>
              </w:rPr>
            </w:pPr>
          </w:p>
        </w:tc>
        <w:tc>
          <w:tcPr>
            <w:tcW w:w="7455" w:type="dxa"/>
            <w:shd w:val="clear" w:color="auto" w:fill="auto"/>
            <w:vAlign w:val="center"/>
          </w:tcPr>
          <w:p w14:paraId="069C555F" w14:textId="77777777" w:rsidR="007A7093" w:rsidRDefault="007A7093" w:rsidP="0071600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昭和・平成　　　　</w:t>
            </w:r>
            <w:r w:rsidR="007160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　月　　　　日</w:t>
            </w:r>
          </w:p>
        </w:tc>
      </w:tr>
      <w:tr w:rsidR="007A7093" w14:paraId="30A5BB3C" w14:textId="77777777" w:rsidTr="00A8452C">
        <w:trPr>
          <w:trHeight w:val="5548"/>
        </w:trPr>
        <w:tc>
          <w:tcPr>
            <w:tcW w:w="1575" w:type="dxa"/>
            <w:shd w:val="clear" w:color="auto" w:fill="auto"/>
            <w:vAlign w:val="center"/>
          </w:tcPr>
          <w:p w14:paraId="7AC16266" w14:textId="77777777" w:rsidR="007A7093" w:rsidRDefault="007A7093" w:rsidP="008E3D7C">
            <w:pPr>
              <w:rPr>
                <w:rFonts w:hint="eastAsia"/>
              </w:rPr>
            </w:pPr>
            <w:r>
              <w:rPr>
                <w:rFonts w:hint="eastAsia"/>
              </w:rPr>
              <w:t>１　推薦理由</w:t>
            </w:r>
          </w:p>
          <w:p w14:paraId="67E8CAC1" w14:textId="77777777" w:rsidR="00F80586" w:rsidRPr="00F80586" w:rsidRDefault="00F80586" w:rsidP="00F80586">
            <w:pPr>
              <w:rPr>
                <w:rFonts w:hint="eastAsia"/>
              </w:rPr>
            </w:pPr>
          </w:p>
          <w:p w14:paraId="68B736F0" w14:textId="77777777" w:rsidR="00F80586" w:rsidRPr="00F80586" w:rsidRDefault="00F80586" w:rsidP="00F80586">
            <w:pPr>
              <w:rPr>
                <w:rFonts w:hint="eastAsia"/>
              </w:rPr>
            </w:pPr>
          </w:p>
          <w:p w14:paraId="57C37372" w14:textId="77777777" w:rsidR="00F80586" w:rsidRPr="00F80586" w:rsidRDefault="00F80586" w:rsidP="00F80586">
            <w:pPr>
              <w:rPr>
                <w:rFonts w:hint="eastAsia"/>
              </w:rPr>
            </w:pPr>
          </w:p>
          <w:p w14:paraId="0030C997" w14:textId="77777777" w:rsidR="00F80586" w:rsidRPr="00F80586" w:rsidRDefault="00F80586" w:rsidP="00F80586">
            <w:pPr>
              <w:rPr>
                <w:rFonts w:hint="eastAsia"/>
              </w:rPr>
            </w:pPr>
          </w:p>
          <w:p w14:paraId="6AB24BEB" w14:textId="77777777" w:rsidR="00F80586" w:rsidRPr="00F80586" w:rsidRDefault="00F80586" w:rsidP="00F80586">
            <w:pPr>
              <w:rPr>
                <w:rFonts w:hint="eastAsia"/>
              </w:rPr>
            </w:pPr>
          </w:p>
          <w:p w14:paraId="55175AB3" w14:textId="77777777" w:rsidR="00F80586" w:rsidRPr="00F80586" w:rsidRDefault="00F80586" w:rsidP="00F80586">
            <w:pPr>
              <w:rPr>
                <w:rFonts w:hint="eastAsia"/>
              </w:rPr>
            </w:pPr>
          </w:p>
          <w:p w14:paraId="7BFF7591" w14:textId="77777777" w:rsidR="00F80586" w:rsidRDefault="00F80586" w:rsidP="00F80586">
            <w:pPr>
              <w:rPr>
                <w:rFonts w:hint="eastAsia"/>
              </w:rPr>
            </w:pPr>
          </w:p>
          <w:p w14:paraId="124E3523" w14:textId="77777777" w:rsidR="00F80586" w:rsidRPr="00F80586" w:rsidRDefault="00F80586" w:rsidP="00F80586">
            <w:pPr>
              <w:rPr>
                <w:rFonts w:hint="eastAsia"/>
              </w:rPr>
            </w:pPr>
          </w:p>
          <w:p w14:paraId="5D59441F" w14:textId="77777777" w:rsidR="00F80586" w:rsidRPr="00F80586" w:rsidRDefault="00F80586" w:rsidP="00F80586">
            <w:pPr>
              <w:rPr>
                <w:rFonts w:hint="eastAsia"/>
              </w:rPr>
            </w:pPr>
          </w:p>
          <w:p w14:paraId="4497533F" w14:textId="77777777" w:rsidR="00F80586" w:rsidRDefault="00F80586" w:rsidP="00F80586"/>
          <w:p w14:paraId="3FAB5162" w14:textId="77777777" w:rsidR="00F80586" w:rsidRDefault="00F80586" w:rsidP="00F80586"/>
          <w:p w14:paraId="2A5DF23F" w14:textId="77777777" w:rsidR="00F80586" w:rsidRDefault="00F80586" w:rsidP="00F80586"/>
          <w:p w14:paraId="712325F6" w14:textId="77777777" w:rsidR="00F80586" w:rsidRDefault="00F80586" w:rsidP="00F80586"/>
          <w:p w14:paraId="6C744EB8" w14:textId="77777777" w:rsidR="00F80586" w:rsidRPr="00F80586" w:rsidRDefault="00F80586" w:rsidP="00F80586">
            <w:pPr>
              <w:rPr>
                <w:rFonts w:hint="eastAsia"/>
              </w:rPr>
            </w:pPr>
          </w:p>
        </w:tc>
        <w:tc>
          <w:tcPr>
            <w:tcW w:w="7455" w:type="dxa"/>
            <w:shd w:val="clear" w:color="auto" w:fill="auto"/>
          </w:tcPr>
          <w:p w14:paraId="44FCC887" w14:textId="77777777" w:rsidR="007A7093" w:rsidRDefault="007A7093" w:rsidP="00892784">
            <w:pPr>
              <w:rPr>
                <w:rFonts w:hint="eastAsia"/>
              </w:rPr>
            </w:pPr>
          </w:p>
        </w:tc>
      </w:tr>
      <w:tr w:rsidR="007A7093" w14:paraId="320FEF17" w14:textId="77777777" w:rsidTr="00716000">
        <w:trPr>
          <w:trHeight w:val="841"/>
        </w:trPr>
        <w:tc>
          <w:tcPr>
            <w:tcW w:w="1575" w:type="dxa"/>
            <w:shd w:val="clear" w:color="auto" w:fill="auto"/>
            <w:vAlign w:val="center"/>
          </w:tcPr>
          <w:p w14:paraId="610CBE9E" w14:textId="77777777" w:rsidR="007A7093" w:rsidRDefault="007A7093" w:rsidP="0054680A">
            <w:pPr>
              <w:ind w:left="210" w:hangingChars="100" w:hanging="210"/>
            </w:pPr>
            <w:r>
              <w:rPr>
                <w:rFonts w:hint="eastAsia"/>
              </w:rPr>
              <w:t>２　その他</w:t>
            </w:r>
          </w:p>
          <w:p w14:paraId="40F99ABA" w14:textId="77777777" w:rsidR="007A7093" w:rsidRDefault="007A7093" w:rsidP="007A7093">
            <w:pPr>
              <w:ind w:leftChars="100" w:left="21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7455" w:type="dxa"/>
            <w:shd w:val="clear" w:color="auto" w:fill="auto"/>
          </w:tcPr>
          <w:p w14:paraId="42B1978E" w14:textId="77777777" w:rsidR="007A7093" w:rsidRDefault="007A7093" w:rsidP="00892784">
            <w:pPr>
              <w:rPr>
                <w:rFonts w:hint="eastAsia"/>
              </w:rPr>
            </w:pPr>
          </w:p>
        </w:tc>
      </w:tr>
    </w:tbl>
    <w:p w14:paraId="28540A4B" w14:textId="77777777" w:rsidR="00AB700B" w:rsidRDefault="00AB700B" w:rsidP="00E1413D">
      <w:pPr>
        <w:rPr>
          <w:rFonts w:hint="eastAsia"/>
        </w:rPr>
      </w:pPr>
    </w:p>
    <w:sectPr w:rsidR="00AB700B" w:rsidSect="00D83897">
      <w:pgSz w:w="11906" w:h="16838" w:code="9"/>
      <w:pgMar w:top="1418" w:right="1418" w:bottom="1077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F4909" w14:textId="77777777" w:rsidR="00883019" w:rsidRDefault="00883019">
      <w:r>
        <w:separator/>
      </w:r>
    </w:p>
  </w:endnote>
  <w:endnote w:type="continuationSeparator" w:id="0">
    <w:p w14:paraId="1E6DE105" w14:textId="77777777" w:rsidR="00883019" w:rsidRDefault="0088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98DA3" w14:textId="77777777" w:rsidR="00883019" w:rsidRDefault="00883019">
      <w:r>
        <w:separator/>
      </w:r>
    </w:p>
  </w:footnote>
  <w:footnote w:type="continuationSeparator" w:id="0">
    <w:p w14:paraId="5B842C91" w14:textId="77777777" w:rsidR="00883019" w:rsidRDefault="00883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0B"/>
    <w:rsid w:val="000B0704"/>
    <w:rsid w:val="000D104E"/>
    <w:rsid w:val="000F5C69"/>
    <w:rsid w:val="001347F3"/>
    <w:rsid w:val="00147D47"/>
    <w:rsid w:val="00175E33"/>
    <w:rsid w:val="001A504D"/>
    <w:rsid w:val="001D7D48"/>
    <w:rsid w:val="00230ACE"/>
    <w:rsid w:val="00284CC4"/>
    <w:rsid w:val="00285874"/>
    <w:rsid w:val="002D1A4D"/>
    <w:rsid w:val="00397752"/>
    <w:rsid w:val="003B2D80"/>
    <w:rsid w:val="00412C7A"/>
    <w:rsid w:val="0042121E"/>
    <w:rsid w:val="004C5616"/>
    <w:rsid w:val="0054680A"/>
    <w:rsid w:val="00567435"/>
    <w:rsid w:val="00572387"/>
    <w:rsid w:val="005B4BFE"/>
    <w:rsid w:val="005B7B68"/>
    <w:rsid w:val="006144E9"/>
    <w:rsid w:val="00651C72"/>
    <w:rsid w:val="00670752"/>
    <w:rsid w:val="00687F73"/>
    <w:rsid w:val="006D451B"/>
    <w:rsid w:val="00716000"/>
    <w:rsid w:val="007A7093"/>
    <w:rsid w:val="007A7C5D"/>
    <w:rsid w:val="008419D8"/>
    <w:rsid w:val="00883019"/>
    <w:rsid w:val="00892784"/>
    <w:rsid w:val="008D2210"/>
    <w:rsid w:val="008E3D7C"/>
    <w:rsid w:val="008F10A7"/>
    <w:rsid w:val="008F2A27"/>
    <w:rsid w:val="008F73CF"/>
    <w:rsid w:val="00946720"/>
    <w:rsid w:val="00A8452C"/>
    <w:rsid w:val="00AB700B"/>
    <w:rsid w:val="00AC5E43"/>
    <w:rsid w:val="00B54319"/>
    <w:rsid w:val="00B8113F"/>
    <w:rsid w:val="00B948D8"/>
    <w:rsid w:val="00B94DAA"/>
    <w:rsid w:val="00C14662"/>
    <w:rsid w:val="00C5443A"/>
    <w:rsid w:val="00C81879"/>
    <w:rsid w:val="00CB30F8"/>
    <w:rsid w:val="00CF1F09"/>
    <w:rsid w:val="00D31A09"/>
    <w:rsid w:val="00D35093"/>
    <w:rsid w:val="00D352BD"/>
    <w:rsid w:val="00D55A13"/>
    <w:rsid w:val="00D83897"/>
    <w:rsid w:val="00DE59AB"/>
    <w:rsid w:val="00E1413D"/>
    <w:rsid w:val="00E516C4"/>
    <w:rsid w:val="00E66E37"/>
    <w:rsid w:val="00EA07FD"/>
    <w:rsid w:val="00EA3FF2"/>
    <w:rsid w:val="00F554D5"/>
    <w:rsid w:val="00F5784D"/>
    <w:rsid w:val="00F80586"/>
    <w:rsid w:val="00F80CCC"/>
    <w:rsid w:val="00FD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FB3E2D0"/>
  <w15:chartTrackingRefBased/>
  <w15:docId w15:val="{E384E713-1A1F-4276-8B48-F11B31CD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4BF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B700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B700B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E3D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ritayasushi\Application%20Data\Microsoft\Templates\39&#34892;_25mm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39行_25mm.dot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鳥取県庁</dc:creator>
  <cp:keywords/>
  <cp:lastModifiedBy>user</cp:lastModifiedBy>
  <cp:revision>2</cp:revision>
  <cp:lastPrinted>1601-01-01T00:00:00Z</cp:lastPrinted>
  <dcterms:created xsi:type="dcterms:W3CDTF">2025-02-28T01:35:00Z</dcterms:created>
  <dcterms:modified xsi:type="dcterms:W3CDTF">2025-02-28T01:35:00Z</dcterms:modified>
</cp:coreProperties>
</file>